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A0" w:rsidRPr="00727E08" w:rsidRDefault="009C78A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27E08">
        <w:rPr>
          <w:rFonts w:ascii="StobiSerif Regular" w:hAnsi="StobiSerif Regular" w:cs="StobiSerif"/>
          <w:sz w:val="20"/>
          <w:szCs w:val="20"/>
          <w:lang w:val="mk-MK"/>
        </w:rPr>
        <w:t xml:space="preserve">              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политика, демографија и млади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727E08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заштита, Никола Димитровски со службена легитимација број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 и Мијалче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Стојанов со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службена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8-0005, изврши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редовен  инспекциски надзор над субјектот на инспекциски надзор ЈУ Меѓуопштински центар за социјална работа Берово , со  седиште на ул.Младински кеј број 2-а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 Берово, застапуван од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В.Д Директорот Даринка Шоповска Ружински  и со Записник ИП1 број 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>16-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275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од 23.08.20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став 1 од Законот за социјалната заштита („Службен весник на Република Северна Македонија,, број 104/2019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, 302/2020, 311/2020, 163/2021, 294/2021,99/2022, 236/2022 и 65/2023),   го донесе следното</w:t>
      </w:r>
    </w:p>
    <w:p w:rsidR="009C78A0" w:rsidRPr="00727E08" w:rsidRDefault="009C78A0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C78A0" w:rsidRPr="00727E08" w:rsidRDefault="009C78A0" w:rsidP="00631275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9C78A0" w:rsidRPr="00727E08" w:rsidRDefault="009C78A0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27E08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Даринка Шоповска Ружински, В.Д Д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Меѓуопштински ц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>ентар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Берово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727E0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9C78A0" w:rsidRPr="00727E08" w:rsidRDefault="009C78A0" w:rsidP="00F720D5">
      <w:pPr>
        <w:pStyle w:val="Normal1"/>
        <w:spacing w:before="200" w:line="240" w:lineRule="auto"/>
        <w:ind w:left="90"/>
        <w:jc w:val="both"/>
      </w:pPr>
      <w:r w:rsidRPr="00727E08">
        <w:rPr>
          <w:lang w:val="ru-RU"/>
        </w:rPr>
        <w:t xml:space="preserve">             1.Центарот, во предметот на корисникот Ж</w:t>
      </w:r>
      <w:r w:rsidRPr="000033B4">
        <w:rPr>
          <w:lang w:val="ru-RU"/>
        </w:rPr>
        <w:t>.</w:t>
      </w:r>
      <w:r w:rsidRPr="00727E08">
        <w:rPr>
          <w:lang w:val="ru-RU"/>
        </w:rPr>
        <w:t xml:space="preserve"> Ј</w:t>
      </w:r>
      <w:r w:rsidRPr="000033B4">
        <w:rPr>
          <w:lang w:val="ru-RU"/>
        </w:rPr>
        <w:t>.</w:t>
      </w:r>
      <w:r w:rsidRPr="00727E08">
        <w:rPr>
          <w:lang w:val="ru-RU"/>
        </w:rPr>
        <w:t xml:space="preserve">  по службена должност, да го преиспита донесеното решение за престанок на правото на гарантирана минимална помош со број  Уп1 08-351/3 од 08.03.2024 година со примена од 01.03.2024 година и решението број  УП1 0801-420 од 13.05.2024 година  за остварување на правото за 2 члено домаќинство со примена од 11.04.2024 година, односно да ја утврди целосно и правилно </w:t>
      </w:r>
      <w:r w:rsidRPr="00727E08">
        <w:t>семејната</w:t>
      </w:r>
      <w:r w:rsidRPr="00727E08">
        <w:rPr>
          <w:lang w:val="ru-RU"/>
        </w:rPr>
        <w:t xml:space="preserve"> </w:t>
      </w:r>
      <w:r w:rsidRPr="00727E08">
        <w:t xml:space="preserve">и </w:t>
      </w:r>
      <w:r w:rsidRPr="00727E08">
        <w:rPr>
          <w:lang w:val="ru-RU"/>
        </w:rPr>
        <w:t xml:space="preserve">материјалната состојба, врз основа на  податоците кои се обезбедени по службена должност по пат на нивна размена по електронски пат со надлежните институции за приходи остварени </w:t>
      </w:r>
      <w:r w:rsidRPr="00727E08">
        <w:t xml:space="preserve"> во домаќинството </w:t>
      </w:r>
      <w:r w:rsidRPr="00727E08">
        <w:rPr>
          <w:lang w:val="ru-RU"/>
        </w:rPr>
        <w:t>во текот на користењето на правото во последните три месеци и во зависност од утврдената фактичка состојба, да донесе ново соодветно решение, со кое ќе ги замени претходните решенија донесени во спротивност со закон или друг пропис,</w:t>
      </w:r>
      <w:r w:rsidRPr="00727E08">
        <w:rPr>
          <w:color w:val="000000"/>
        </w:rPr>
        <w:t xml:space="preserve"> согласно член 28 и 31 став 1, член 262 и 263 од Законот за  социјалната заштита („Службен весник на РСМ” број 104/19, 146/19,</w:t>
      </w:r>
      <w:r w:rsidRPr="00727E08">
        <w:rPr>
          <w:color w:val="000000"/>
          <w:lang w:val="ru-RU"/>
        </w:rPr>
        <w:t xml:space="preserve"> </w:t>
      </w:r>
      <w:r w:rsidRPr="00727E08">
        <w:rPr>
          <w:color w:val="000000"/>
        </w:rPr>
        <w:t>275/19, 302/2020, 311/2020</w:t>
      </w:r>
      <w:r w:rsidRPr="00727E08">
        <w:rPr>
          <w:color w:val="000000"/>
          <w:lang w:val="ru-RU"/>
        </w:rPr>
        <w:t>, 163/2021</w:t>
      </w:r>
      <w:r w:rsidRPr="00727E08">
        <w:rPr>
          <w:color w:val="000000"/>
        </w:rPr>
        <w:t xml:space="preserve">, 294/2021, 99/22, 236/22, и 65/23,, )и член 3 став 1 точка 1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</w:t>
      </w:r>
      <w:r w:rsidRPr="00727E08">
        <w:t>(„Службен весник на Република Северна Македонија” број 109/2019, 192/2020, 23/2021, 80/2021 и 240/2021).</w:t>
      </w:r>
    </w:p>
    <w:p w:rsidR="009C78A0" w:rsidRPr="00727E08" w:rsidRDefault="009C78A0" w:rsidP="00727E08">
      <w:pPr>
        <w:pStyle w:val="Normal1"/>
        <w:spacing w:before="200" w:line="240" w:lineRule="auto"/>
        <w:ind w:left="90"/>
        <w:jc w:val="both"/>
        <w:rPr>
          <w:rFonts w:cs="Arial"/>
        </w:rPr>
      </w:pPr>
      <w:r w:rsidRPr="00727E08">
        <w:rPr>
          <w:color w:val="000000"/>
          <w:lang w:val="ru-RU"/>
        </w:rPr>
        <w:t xml:space="preserve">             </w:t>
      </w:r>
      <w:r w:rsidRPr="00727E08">
        <w:rPr>
          <w:color w:val="000000"/>
        </w:rPr>
        <w:t>Соодветно на донесеното ново решение,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 , согласно член 301 и 305 од</w:t>
      </w:r>
      <w:r w:rsidRPr="00727E08">
        <w:rPr>
          <w:rFonts w:cs="Arial"/>
        </w:rPr>
        <w:t xml:space="preserve"> Законот за социјалната заштита („Службен весник на Република Северна Македонија,, број 104/2019</w:t>
      </w:r>
      <w:r w:rsidRPr="00727E08">
        <w:rPr>
          <w:rFonts w:cs="Arial"/>
          <w:lang w:val="ru-RU"/>
        </w:rPr>
        <w:t>, 146/2019</w:t>
      </w:r>
      <w:r w:rsidRPr="00727E08">
        <w:rPr>
          <w:rFonts w:cs="Arial"/>
        </w:rPr>
        <w:t>,</w:t>
      </w:r>
      <w:r w:rsidRPr="00727E08">
        <w:rPr>
          <w:rFonts w:cs="Arial"/>
          <w:lang w:val="ru-RU"/>
        </w:rPr>
        <w:t xml:space="preserve"> 275/2019</w:t>
      </w:r>
      <w:r w:rsidRPr="00727E08">
        <w:rPr>
          <w:rFonts w:cs="Arial"/>
        </w:rPr>
        <w:t>, 302/2020, 311/2020, 163/2021, 294/2021,99/2022, 236/2022 и 65/2023).</w:t>
      </w:r>
    </w:p>
    <w:p w:rsidR="009C78A0" w:rsidRPr="00727E08" w:rsidRDefault="009C78A0" w:rsidP="00727E08">
      <w:pPr>
        <w:pStyle w:val="Normal1"/>
        <w:spacing w:before="200" w:line="240" w:lineRule="auto"/>
        <w:ind w:left="90"/>
        <w:jc w:val="both"/>
        <w:rPr>
          <w:b/>
        </w:rPr>
      </w:pPr>
      <w:r w:rsidRPr="00727E08">
        <w:rPr>
          <w:b/>
        </w:rPr>
        <w:t xml:space="preserve">            Рокот за извршување на изречената инспекциска мерка изнесува </w:t>
      </w:r>
      <w:r w:rsidRPr="00727E08">
        <w:rPr>
          <w:b/>
          <w:lang w:val="ru-RU"/>
        </w:rPr>
        <w:t>60</w:t>
      </w:r>
      <w:r w:rsidRPr="00727E08">
        <w:rPr>
          <w:b/>
        </w:rPr>
        <w:t xml:space="preserve"> дена по приемот на решението </w:t>
      </w:r>
    </w:p>
    <w:p w:rsidR="009C78A0" w:rsidRPr="00727E08" w:rsidRDefault="009C78A0" w:rsidP="00727E08">
      <w:pPr>
        <w:pStyle w:val="Normal1"/>
        <w:spacing w:before="200" w:line="240" w:lineRule="auto"/>
        <w:ind w:left="90"/>
        <w:jc w:val="both"/>
        <w:rPr>
          <w:lang w:val="ru-RU"/>
        </w:rPr>
      </w:pPr>
      <w:r w:rsidRPr="00727E08">
        <w:rPr>
          <w:b/>
          <w:bCs/>
          <w:lang w:val="ru-RU"/>
        </w:rPr>
        <w:t xml:space="preserve">           </w:t>
      </w:r>
      <w:r w:rsidRPr="00727E08">
        <w:rPr>
          <w:color w:val="000000"/>
          <w:lang w:val="ru-RU"/>
        </w:rPr>
        <w:t xml:space="preserve">2. </w:t>
      </w:r>
      <w:r w:rsidRPr="00727E08">
        <w:rPr>
          <w:lang w:val="ru-RU"/>
        </w:rPr>
        <w:t xml:space="preserve">Центарот, </w:t>
      </w:r>
      <w:r w:rsidRPr="00727E08">
        <w:rPr>
          <w:rFonts w:cs="Arial"/>
          <w:lang w:val="ru-RU"/>
        </w:rPr>
        <w:t xml:space="preserve">во предметите на корисниците на правото </w:t>
      </w:r>
      <w:r w:rsidRPr="00727E08">
        <w:rPr>
          <w:rFonts w:cs="Arial"/>
        </w:rPr>
        <w:t>на гарантирана минимална помош</w:t>
      </w:r>
      <w:r w:rsidRPr="00727E08">
        <w:rPr>
          <w:rFonts w:cs="Arial"/>
          <w:lang w:val="ru-RU"/>
        </w:rPr>
        <w:t xml:space="preserve"> </w:t>
      </w:r>
      <w:r w:rsidRPr="00727E08">
        <w:rPr>
          <w:lang w:val="ru-RU"/>
        </w:rPr>
        <w:t xml:space="preserve">по службена должност повремено, а најмалку еднаш годишно </w:t>
      </w:r>
      <w:r w:rsidRPr="00727E08">
        <w:rPr>
          <w:rFonts w:cs="Arial"/>
          <w:lang w:val="ru-RU"/>
        </w:rPr>
        <w:t xml:space="preserve">да врши </w:t>
      </w:r>
      <w:r w:rsidRPr="00727E08">
        <w:rPr>
          <w:lang w:val="ru-RU"/>
        </w:rPr>
        <w:t>преиспитување на постоењето на фактите и условите за користење на правото, односно да врши непосреден увид во домаќинството за да утврди дали тоа сеуште живее на посочената адреса, дали сеуште е во социјален ризик и дали и понатаму ги исполнува условите за користење на правото, согласно член 273 од Законот за социјалната заштита.</w:t>
      </w:r>
    </w:p>
    <w:p w:rsidR="009C78A0" w:rsidRPr="00727E08" w:rsidRDefault="009C78A0" w:rsidP="00727E08">
      <w:pPr>
        <w:pStyle w:val="Normal1"/>
        <w:spacing w:before="200" w:line="240" w:lineRule="auto"/>
        <w:ind w:left="90"/>
        <w:jc w:val="both"/>
        <w:rPr>
          <w:b/>
        </w:rPr>
      </w:pPr>
      <w:r w:rsidRPr="00727E08">
        <w:rPr>
          <w:b/>
        </w:rPr>
        <w:t xml:space="preserve"> </w:t>
      </w:r>
      <w:r>
        <w:rPr>
          <w:b/>
        </w:rPr>
        <w:t xml:space="preserve">           </w:t>
      </w:r>
      <w:r w:rsidRPr="00727E08">
        <w:rPr>
          <w:b/>
        </w:rPr>
        <w:t xml:space="preserve">Рокот за извршување на изречената инспекциска мерка изнесува </w:t>
      </w:r>
      <w:r w:rsidRPr="00727E08">
        <w:rPr>
          <w:b/>
          <w:lang w:val="ru-RU"/>
        </w:rPr>
        <w:t>60</w:t>
      </w:r>
      <w:r w:rsidRPr="00727E08">
        <w:rPr>
          <w:b/>
        </w:rPr>
        <w:t xml:space="preserve"> дена по приемот на решението </w:t>
      </w:r>
      <w:r w:rsidRPr="00727E08">
        <w:rPr>
          <w:b/>
          <w:lang w:val="ru-RU"/>
        </w:rPr>
        <w:t xml:space="preserve"> </w:t>
      </w:r>
      <w:r w:rsidRPr="00727E08">
        <w:rPr>
          <w:b/>
        </w:rPr>
        <w:t>и постојано</w:t>
      </w:r>
    </w:p>
    <w:p w:rsidR="009C78A0" w:rsidRPr="00727E08" w:rsidRDefault="009C78A0" w:rsidP="00727E08">
      <w:pPr>
        <w:pStyle w:val="Normal1"/>
        <w:spacing w:before="200" w:line="240" w:lineRule="auto"/>
        <w:ind w:left="90"/>
        <w:jc w:val="both"/>
      </w:pPr>
      <w:r w:rsidRPr="00727E08">
        <w:rPr>
          <w:b/>
          <w:lang w:val="ru-RU"/>
        </w:rPr>
        <w:t xml:space="preserve">      </w:t>
      </w:r>
      <w:r w:rsidRPr="00727E08">
        <w:rPr>
          <w:b/>
        </w:rPr>
        <w:t xml:space="preserve">    </w:t>
      </w:r>
      <w:r w:rsidRPr="00727E08">
        <w:t xml:space="preserve"> 3. Раководното или друго овластено лице во установата за социјална заштита,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 од Законот.</w:t>
      </w:r>
    </w:p>
    <w:p w:rsidR="009C78A0" w:rsidRPr="00727E08" w:rsidRDefault="009C78A0" w:rsidP="00FF78D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27E08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4.  </w:t>
      </w:r>
      <w:r w:rsidRPr="00727E08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 w:rsidRPr="00727E08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     </w:t>
      </w:r>
    </w:p>
    <w:p w:rsidR="009C78A0" w:rsidRPr="00727E08" w:rsidRDefault="009C78A0" w:rsidP="00631275">
      <w:pPr>
        <w:pStyle w:val="Title"/>
        <w:rPr>
          <w:rFonts w:ascii="StobiSerif Regular" w:hAnsi="StobiSerif Regular"/>
          <w:sz w:val="22"/>
          <w:szCs w:val="22"/>
          <w:lang w:val="mk-MK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>О б р а з л о ж е н и е</w:t>
      </w:r>
    </w:p>
    <w:p w:rsidR="009C78A0" w:rsidRPr="00727E08" w:rsidRDefault="009C78A0" w:rsidP="00C15CE9">
      <w:pPr>
        <w:pStyle w:val="BodyTextFirstIndent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>Секторот за инспекциски надзор во областа на социјалната заштита и заштита на децата при Министерството за социјална политика, демографија и млади, врз основа на член 329 став 1 алинеја 1 од Законот за социјалната заштита,  п</w:t>
      </w:r>
      <w:r w:rsidRPr="00727E08">
        <w:rPr>
          <w:rFonts w:ascii="StobiSerif Regular" w:hAnsi="StobiSerif Regular"/>
          <w:sz w:val="22"/>
          <w:szCs w:val="22"/>
          <w:lang w:val="ru-RU"/>
        </w:rPr>
        <w:t>реку</w:t>
      </w:r>
      <w:r w:rsidRPr="00727E08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727E08">
        <w:rPr>
          <w:rFonts w:ascii="StobiSerif Regular" w:hAnsi="StobiSerif Regular"/>
          <w:sz w:val="22"/>
          <w:szCs w:val="22"/>
          <w:lang w:val="mk-MK"/>
        </w:rPr>
        <w:t>нспекторите за социјална заштита Никола Димитровски со службена легитимација број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28-0003</w:t>
      </w:r>
      <w:r w:rsidRPr="00727E08">
        <w:rPr>
          <w:rFonts w:ascii="StobiSerif Regular" w:hAnsi="StobiSerif Regular"/>
          <w:sz w:val="22"/>
          <w:szCs w:val="22"/>
          <w:lang w:val="mk-MK"/>
        </w:rPr>
        <w:t xml:space="preserve"> и Мијалче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/>
          <w:sz w:val="22"/>
          <w:szCs w:val="22"/>
          <w:lang w:val="mk-MK"/>
        </w:rPr>
        <w:t>Стојанов со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/>
          <w:sz w:val="22"/>
          <w:szCs w:val="22"/>
          <w:lang w:val="mk-MK"/>
        </w:rPr>
        <w:t>службена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/>
          <w:sz w:val="22"/>
          <w:szCs w:val="22"/>
          <w:lang w:val="mk-MK"/>
        </w:rPr>
        <w:t>легитимација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/>
          <w:sz w:val="22"/>
          <w:szCs w:val="22"/>
          <w:lang w:val="mk-MK"/>
        </w:rPr>
        <w:t>број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2</w:t>
      </w:r>
      <w:r w:rsidRPr="00727E08">
        <w:rPr>
          <w:rFonts w:ascii="StobiSerif Regular" w:hAnsi="StobiSerif Regular"/>
          <w:sz w:val="22"/>
          <w:szCs w:val="22"/>
          <w:lang w:val="mk-MK"/>
        </w:rPr>
        <w:t>8-0005, изврши редовен инспекциски надзор над субјектот на инспекциски надзор ЈУ Меѓуопштински центар за социјална работа Берово, застапувано од В.Д Д</w:t>
      </w:r>
      <w:r w:rsidRPr="00727E08">
        <w:rPr>
          <w:rFonts w:ascii="StobiSerif Regular" w:hAnsi="StobiSerif Regular"/>
          <w:sz w:val="22"/>
          <w:szCs w:val="22"/>
          <w:lang w:val="ru-RU"/>
        </w:rPr>
        <w:t>иректор</w:t>
      </w:r>
      <w:r w:rsidRPr="00727E08">
        <w:rPr>
          <w:rFonts w:ascii="StobiSerif Regular" w:hAnsi="StobiSerif Regular"/>
          <w:sz w:val="22"/>
          <w:szCs w:val="22"/>
          <w:lang w:val="mk-MK"/>
        </w:rPr>
        <w:t xml:space="preserve"> Даринка Шоповска Ружински и состави Записник бр.16-27</w:t>
      </w:r>
      <w:r w:rsidRPr="00727E08">
        <w:rPr>
          <w:rFonts w:ascii="StobiSerif Regular" w:hAnsi="StobiSerif Regular"/>
          <w:sz w:val="22"/>
          <w:szCs w:val="22"/>
          <w:lang w:val="ru-RU"/>
        </w:rPr>
        <w:t>5</w:t>
      </w:r>
      <w:r w:rsidRPr="00727E0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Pr="00727E08">
        <w:rPr>
          <w:rFonts w:ascii="StobiSerif Regular" w:hAnsi="StobiSerif Regular"/>
          <w:sz w:val="22"/>
          <w:szCs w:val="22"/>
          <w:lang w:val="ru-RU"/>
        </w:rPr>
        <w:t>23.08.2024</w:t>
      </w:r>
      <w:r w:rsidRPr="00727E08">
        <w:rPr>
          <w:rFonts w:ascii="StobiSerif Regular" w:hAnsi="StobiSerif Regular"/>
          <w:sz w:val="22"/>
          <w:szCs w:val="22"/>
          <w:lang w:val="mk-MK"/>
        </w:rPr>
        <w:t xml:space="preserve"> година, во кој се констатирани недостатоци и неправилности во постапката 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за </w:t>
      </w:r>
      <w:r w:rsidRPr="00727E08">
        <w:rPr>
          <w:rFonts w:ascii="StobiSerif Regular" w:hAnsi="StobiSerif Regular"/>
          <w:sz w:val="22"/>
          <w:szCs w:val="22"/>
          <w:lang w:val="mk-MK"/>
        </w:rPr>
        <w:t>остварување и користење на правото на гарантирана минимална помош.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   </w:t>
      </w:r>
    </w:p>
    <w:p w:rsidR="009C78A0" w:rsidRPr="00727E08" w:rsidRDefault="009C78A0" w:rsidP="00805B8B">
      <w:pPr>
        <w:pStyle w:val="BodyTextFirstIndent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9C78A0" w:rsidRPr="00727E08" w:rsidRDefault="009C78A0" w:rsidP="00805B8B">
      <w:pPr>
        <w:pStyle w:val="BodyTextFirstIndent"/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27E08">
        <w:rPr>
          <w:rFonts w:ascii="StobiSerif Regular" w:hAnsi="StobiSerif Regular"/>
          <w:sz w:val="22"/>
          <w:szCs w:val="22"/>
          <w:lang w:val="ru-RU"/>
        </w:rPr>
        <w:t>Врз основа на изнесеното се одлучи како во диспозитивот на ова решение.</w:t>
      </w:r>
    </w:p>
    <w:p w:rsidR="009C78A0" w:rsidRPr="00727E08" w:rsidRDefault="009C78A0" w:rsidP="00C15CE9">
      <w:pPr>
        <w:pStyle w:val="BodyText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27E08">
        <w:rPr>
          <w:rFonts w:ascii="StobiSerif Regular" w:hAnsi="StobiSerif Regular"/>
          <w:b/>
          <w:sz w:val="22"/>
          <w:szCs w:val="22"/>
          <w:lang w:val="mk-MK"/>
        </w:rPr>
        <w:t xml:space="preserve">Правна поука: </w:t>
      </w:r>
      <w:r w:rsidRPr="00727E08">
        <w:rPr>
          <w:rFonts w:ascii="StobiSerif Regular" w:hAnsi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C78A0" w:rsidRPr="00727E08" w:rsidRDefault="009C78A0" w:rsidP="00805B8B">
      <w:pPr>
        <w:pStyle w:val="BodyTextFirstIndent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9C78A0" w:rsidRPr="000033B4" w:rsidRDefault="009C78A0" w:rsidP="00805B8B">
      <w:pPr>
        <w:pStyle w:val="BodyTextFirstIndent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Министерството за социјална политика, демографија и млади</w:t>
      </w:r>
      <w:r w:rsidRPr="00727E0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27E08">
        <w:rPr>
          <w:rFonts w:ascii="StobiSerif Regular" w:hAnsi="StobiSerif Regular"/>
          <w:sz w:val="22"/>
          <w:szCs w:val="22"/>
          <w:lang w:val="mk-MK"/>
        </w:rPr>
        <w:t>под ИП1 број 1</w:t>
      </w:r>
      <w:r w:rsidRPr="00727E08">
        <w:rPr>
          <w:rFonts w:ascii="StobiSerif Regular" w:hAnsi="StobiSerif Regular"/>
          <w:sz w:val="22"/>
          <w:szCs w:val="22"/>
          <w:lang w:val="ru-RU"/>
        </w:rPr>
        <w:t>6</w:t>
      </w:r>
      <w:r w:rsidRPr="00727E08">
        <w:rPr>
          <w:rFonts w:ascii="StobiSerif Regular" w:hAnsi="StobiSerif Regular"/>
          <w:sz w:val="22"/>
          <w:szCs w:val="22"/>
          <w:lang w:val="mk-MK"/>
        </w:rPr>
        <w:t>-275  од 0</w:t>
      </w:r>
      <w:r w:rsidRPr="00727E08">
        <w:rPr>
          <w:rFonts w:ascii="StobiSerif Regular" w:hAnsi="StobiSerif Regular"/>
          <w:sz w:val="22"/>
          <w:szCs w:val="22"/>
          <w:lang w:val="ru-RU"/>
        </w:rPr>
        <w:t>2</w:t>
      </w:r>
      <w:r w:rsidRPr="00727E08">
        <w:rPr>
          <w:rFonts w:ascii="StobiSerif Regular" w:hAnsi="StobiSerif Regular"/>
          <w:sz w:val="22"/>
          <w:szCs w:val="22"/>
          <w:lang w:val="mk-MK"/>
        </w:rPr>
        <w:t>.09.2024 година.</w:t>
      </w:r>
    </w:p>
    <w:p w:rsidR="009C78A0" w:rsidRPr="00727E08" w:rsidRDefault="009C78A0" w:rsidP="00805B8B">
      <w:pPr>
        <w:pStyle w:val="BodyTextFirstIndent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ab/>
      </w:r>
      <w:r w:rsidRPr="00727E08">
        <w:rPr>
          <w:rFonts w:ascii="StobiSerif Regular" w:hAnsi="StobiSerif Regular"/>
          <w:sz w:val="22"/>
          <w:szCs w:val="22"/>
          <w:lang w:val="mk-MK"/>
        </w:rPr>
        <w:tab/>
      </w:r>
      <w:r w:rsidRPr="00727E08">
        <w:rPr>
          <w:rFonts w:ascii="StobiSerif Regular" w:hAnsi="StobiSerif Regular"/>
          <w:sz w:val="22"/>
          <w:szCs w:val="22"/>
          <w:lang w:val="mk-MK"/>
        </w:rPr>
        <w:tab/>
      </w:r>
      <w:r w:rsidRPr="00727E08">
        <w:rPr>
          <w:rFonts w:ascii="StobiSerif Regular" w:hAnsi="StobiSerif Regular"/>
          <w:sz w:val="22"/>
          <w:szCs w:val="22"/>
          <w:lang w:val="mk-MK"/>
        </w:rPr>
        <w:tab/>
      </w:r>
      <w:r w:rsidRPr="00727E08">
        <w:rPr>
          <w:rFonts w:ascii="StobiSerif Regular" w:hAnsi="StobiSerif Regular"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727E08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                  </w:t>
      </w:r>
      <w:r w:rsidRPr="00727E08">
        <w:rPr>
          <w:rFonts w:ascii="StobiSerif Regular" w:hAnsi="StobiSerif Regular"/>
          <w:sz w:val="22"/>
          <w:szCs w:val="22"/>
          <w:lang w:val="ru-RU"/>
        </w:rPr>
        <w:t>Инспектори за социјална заштита:</w:t>
      </w:r>
    </w:p>
    <w:p w:rsidR="009C78A0" w:rsidRPr="00727E08" w:rsidRDefault="009C78A0" w:rsidP="00727E08">
      <w:pPr>
        <w:pStyle w:val="BodyTextIndent"/>
        <w:rPr>
          <w:rFonts w:ascii="StobiSerif Regular" w:hAnsi="StobiSerif Regular"/>
          <w:sz w:val="22"/>
          <w:szCs w:val="22"/>
          <w:lang w:val="mk-MK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  <w:r w:rsidRPr="00727E08">
        <w:rPr>
          <w:rFonts w:ascii="StobiSerif Regular" w:hAnsi="StobiSerif Regular"/>
          <w:sz w:val="22"/>
          <w:szCs w:val="22"/>
          <w:lang w:val="mk-MK"/>
        </w:rPr>
        <w:t>Никола Димитровск</w:t>
      </w:r>
      <w:bookmarkStart w:id="0" w:name="_GoBack"/>
      <w:bookmarkEnd w:id="0"/>
      <w:r w:rsidRPr="00727E08">
        <w:rPr>
          <w:rFonts w:ascii="StobiSerif Regular" w:hAnsi="StobiSerif Regular"/>
          <w:sz w:val="22"/>
          <w:szCs w:val="22"/>
          <w:lang w:val="mk-MK"/>
        </w:rPr>
        <w:t>и</w:t>
      </w:r>
    </w:p>
    <w:p w:rsidR="009C78A0" w:rsidRPr="00727E08" w:rsidRDefault="009C78A0" w:rsidP="00727E08">
      <w:pPr>
        <w:pStyle w:val="BodyTextIndent"/>
        <w:rPr>
          <w:rFonts w:ascii="StobiSerif Regular" w:hAnsi="StobiSerif Regular"/>
          <w:sz w:val="20"/>
          <w:szCs w:val="20"/>
          <w:lang w:val="ru-RU"/>
        </w:rPr>
      </w:pPr>
      <w:r w:rsidRPr="00727E0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       </w:t>
      </w:r>
      <w:r w:rsidRPr="00727E08">
        <w:rPr>
          <w:rFonts w:ascii="StobiSerif Regular" w:hAnsi="StobiSerif Regular"/>
          <w:sz w:val="22"/>
          <w:szCs w:val="22"/>
          <w:lang w:val="mk-MK"/>
        </w:rPr>
        <w:t>Мијалче Стојанов</w:t>
      </w:r>
      <w:r w:rsidRPr="00C15CE9">
        <w:rPr>
          <w:sz w:val="22"/>
          <w:szCs w:val="22"/>
          <w:lang w:val="ru-RU"/>
        </w:rPr>
        <w:t xml:space="preserve">      </w:t>
      </w:r>
      <w:r w:rsidRPr="00C15CE9">
        <w:rPr>
          <w:rFonts w:cs="Arial"/>
          <w:b/>
          <w:sz w:val="22"/>
          <w:szCs w:val="22"/>
          <w:lang w:val="ru-RU"/>
        </w:rPr>
        <w:t xml:space="preserve"> </w:t>
      </w:r>
    </w:p>
    <w:sectPr w:rsidR="009C78A0" w:rsidRPr="00727E08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A0" w:rsidRDefault="009C78A0" w:rsidP="006702D3">
      <w:r>
        <w:separator/>
      </w:r>
    </w:p>
  </w:endnote>
  <w:endnote w:type="continuationSeparator" w:id="0">
    <w:p w:rsidR="009C78A0" w:rsidRDefault="009C78A0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A0" w:rsidRDefault="009C78A0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1079.2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9C78A0" w:rsidRDefault="009C78A0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A0" w:rsidRDefault="009C78A0" w:rsidP="006702D3">
      <w:r>
        <w:separator/>
      </w:r>
    </w:p>
  </w:footnote>
  <w:footnote w:type="continuationSeparator" w:id="0">
    <w:p w:rsidR="009C78A0" w:rsidRDefault="009C78A0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32BE"/>
    <w:rsid w:val="000033B4"/>
    <w:rsid w:val="00014586"/>
    <w:rsid w:val="00021AD6"/>
    <w:rsid w:val="000272DB"/>
    <w:rsid w:val="00032414"/>
    <w:rsid w:val="00051476"/>
    <w:rsid w:val="00065A68"/>
    <w:rsid w:val="000669D2"/>
    <w:rsid w:val="00077698"/>
    <w:rsid w:val="000A248F"/>
    <w:rsid w:val="000B3E47"/>
    <w:rsid w:val="000B4D33"/>
    <w:rsid w:val="000B4D83"/>
    <w:rsid w:val="000C432A"/>
    <w:rsid w:val="000C69BE"/>
    <w:rsid w:val="000D5173"/>
    <w:rsid w:val="00105BD9"/>
    <w:rsid w:val="00114D69"/>
    <w:rsid w:val="00116E6C"/>
    <w:rsid w:val="001310F7"/>
    <w:rsid w:val="00136723"/>
    <w:rsid w:val="0015105E"/>
    <w:rsid w:val="001663FC"/>
    <w:rsid w:val="001677FA"/>
    <w:rsid w:val="00182B23"/>
    <w:rsid w:val="0019282C"/>
    <w:rsid w:val="0019404E"/>
    <w:rsid w:val="001A0DA4"/>
    <w:rsid w:val="001B258D"/>
    <w:rsid w:val="001D29A6"/>
    <w:rsid w:val="001D6A91"/>
    <w:rsid w:val="001E6264"/>
    <w:rsid w:val="001F56AD"/>
    <w:rsid w:val="002064D2"/>
    <w:rsid w:val="00210B92"/>
    <w:rsid w:val="00210D5B"/>
    <w:rsid w:val="002279DE"/>
    <w:rsid w:val="0024780E"/>
    <w:rsid w:val="002532AF"/>
    <w:rsid w:val="0026041D"/>
    <w:rsid w:val="00286127"/>
    <w:rsid w:val="002A643E"/>
    <w:rsid w:val="002A7D47"/>
    <w:rsid w:val="002E23B8"/>
    <w:rsid w:val="002F6373"/>
    <w:rsid w:val="00315D42"/>
    <w:rsid w:val="00327BD3"/>
    <w:rsid w:val="00354037"/>
    <w:rsid w:val="003565F8"/>
    <w:rsid w:val="00360FF0"/>
    <w:rsid w:val="003703F7"/>
    <w:rsid w:val="00381660"/>
    <w:rsid w:val="00387A2C"/>
    <w:rsid w:val="003A66E9"/>
    <w:rsid w:val="003B69EE"/>
    <w:rsid w:val="003B6B25"/>
    <w:rsid w:val="003F0314"/>
    <w:rsid w:val="003F05D1"/>
    <w:rsid w:val="00400E18"/>
    <w:rsid w:val="00402D2C"/>
    <w:rsid w:val="00405292"/>
    <w:rsid w:val="0041243F"/>
    <w:rsid w:val="00414E91"/>
    <w:rsid w:val="00417CBC"/>
    <w:rsid w:val="004228FF"/>
    <w:rsid w:val="00426E34"/>
    <w:rsid w:val="00434F2A"/>
    <w:rsid w:val="00435FAC"/>
    <w:rsid w:val="0044597D"/>
    <w:rsid w:val="00445F9D"/>
    <w:rsid w:val="00447556"/>
    <w:rsid w:val="004803D7"/>
    <w:rsid w:val="00491537"/>
    <w:rsid w:val="00492A72"/>
    <w:rsid w:val="00497C2D"/>
    <w:rsid w:val="004A129E"/>
    <w:rsid w:val="004A4AF2"/>
    <w:rsid w:val="004C37C7"/>
    <w:rsid w:val="004C70EB"/>
    <w:rsid w:val="004C7558"/>
    <w:rsid w:val="004C7AA3"/>
    <w:rsid w:val="004D0EFB"/>
    <w:rsid w:val="004D4DED"/>
    <w:rsid w:val="004D5822"/>
    <w:rsid w:val="005009E8"/>
    <w:rsid w:val="005078DD"/>
    <w:rsid w:val="00522219"/>
    <w:rsid w:val="00527258"/>
    <w:rsid w:val="00531EDA"/>
    <w:rsid w:val="00533990"/>
    <w:rsid w:val="0053566A"/>
    <w:rsid w:val="00577CFB"/>
    <w:rsid w:val="00580482"/>
    <w:rsid w:val="005844E7"/>
    <w:rsid w:val="005850AB"/>
    <w:rsid w:val="00591D93"/>
    <w:rsid w:val="00595374"/>
    <w:rsid w:val="0059773E"/>
    <w:rsid w:val="005A1AD7"/>
    <w:rsid w:val="005C6D55"/>
    <w:rsid w:val="005F29C1"/>
    <w:rsid w:val="00612B37"/>
    <w:rsid w:val="0061679E"/>
    <w:rsid w:val="00624187"/>
    <w:rsid w:val="0062434B"/>
    <w:rsid w:val="0062504C"/>
    <w:rsid w:val="00630624"/>
    <w:rsid w:val="00631275"/>
    <w:rsid w:val="006438F9"/>
    <w:rsid w:val="00651325"/>
    <w:rsid w:val="006702D3"/>
    <w:rsid w:val="0067474E"/>
    <w:rsid w:val="0068049A"/>
    <w:rsid w:val="00680E55"/>
    <w:rsid w:val="006832E5"/>
    <w:rsid w:val="00686FF9"/>
    <w:rsid w:val="00691888"/>
    <w:rsid w:val="006964E4"/>
    <w:rsid w:val="006A0FAC"/>
    <w:rsid w:val="006B048C"/>
    <w:rsid w:val="006B5820"/>
    <w:rsid w:val="006C3705"/>
    <w:rsid w:val="006C68B1"/>
    <w:rsid w:val="006C6FA4"/>
    <w:rsid w:val="006D7DAC"/>
    <w:rsid w:val="006F69DD"/>
    <w:rsid w:val="007006A1"/>
    <w:rsid w:val="00701A3F"/>
    <w:rsid w:val="00707302"/>
    <w:rsid w:val="00714171"/>
    <w:rsid w:val="007269DC"/>
    <w:rsid w:val="00727E08"/>
    <w:rsid w:val="00743456"/>
    <w:rsid w:val="0076457D"/>
    <w:rsid w:val="007736BA"/>
    <w:rsid w:val="007776DC"/>
    <w:rsid w:val="007777ED"/>
    <w:rsid w:val="00781536"/>
    <w:rsid w:val="00783DCA"/>
    <w:rsid w:val="00794571"/>
    <w:rsid w:val="007C682F"/>
    <w:rsid w:val="007D3E1C"/>
    <w:rsid w:val="007F7EE2"/>
    <w:rsid w:val="0080526D"/>
    <w:rsid w:val="00805A50"/>
    <w:rsid w:val="00805B8B"/>
    <w:rsid w:val="00820067"/>
    <w:rsid w:val="0082306A"/>
    <w:rsid w:val="00824513"/>
    <w:rsid w:val="008245A5"/>
    <w:rsid w:val="00837B3A"/>
    <w:rsid w:val="0084342C"/>
    <w:rsid w:val="008434F9"/>
    <w:rsid w:val="00851474"/>
    <w:rsid w:val="00874707"/>
    <w:rsid w:val="008818DE"/>
    <w:rsid w:val="008832C1"/>
    <w:rsid w:val="008903CB"/>
    <w:rsid w:val="00894333"/>
    <w:rsid w:val="008B0C6A"/>
    <w:rsid w:val="008C4579"/>
    <w:rsid w:val="008C5B8A"/>
    <w:rsid w:val="008D2D5B"/>
    <w:rsid w:val="008D7330"/>
    <w:rsid w:val="008E0F45"/>
    <w:rsid w:val="008E38DD"/>
    <w:rsid w:val="008E501A"/>
    <w:rsid w:val="008E5078"/>
    <w:rsid w:val="00906023"/>
    <w:rsid w:val="00910501"/>
    <w:rsid w:val="0091161D"/>
    <w:rsid w:val="009173B1"/>
    <w:rsid w:val="00917ECF"/>
    <w:rsid w:val="00924826"/>
    <w:rsid w:val="00933FF6"/>
    <w:rsid w:val="00946C77"/>
    <w:rsid w:val="00962102"/>
    <w:rsid w:val="00975E00"/>
    <w:rsid w:val="009824C2"/>
    <w:rsid w:val="00995176"/>
    <w:rsid w:val="009A02FA"/>
    <w:rsid w:val="009A2C48"/>
    <w:rsid w:val="009B02D7"/>
    <w:rsid w:val="009B21F0"/>
    <w:rsid w:val="009C4C59"/>
    <w:rsid w:val="009C78A0"/>
    <w:rsid w:val="009E1CB4"/>
    <w:rsid w:val="009E45E2"/>
    <w:rsid w:val="009F53B9"/>
    <w:rsid w:val="00A13256"/>
    <w:rsid w:val="00A3079A"/>
    <w:rsid w:val="00A34270"/>
    <w:rsid w:val="00A5304E"/>
    <w:rsid w:val="00A62A97"/>
    <w:rsid w:val="00A66065"/>
    <w:rsid w:val="00A670A5"/>
    <w:rsid w:val="00A90DCA"/>
    <w:rsid w:val="00A96B81"/>
    <w:rsid w:val="00AB32C6"/>
    <w:rsid w:val="00AB3AAC"/>
    <w:rsid w:val="00AC3E6D"/>
    <w:rsid w:val="00AC4AF2"/>
    <w:rsid w:val="00AC55D2"/>
    <w:rsid w:val="00AD7747"/>
    <w:rsid w:val="00AF411D"/>
    <w:rsid w:val="00B31D5A"/>
    <w:rsid w:val="00B37814"/>
    <w:rsid w:val="00B4610A"/>
    <w:rsid w:val="00B54D51"/>
    <w:rsid w:val="00B641FA"/>
    <w:rsid w:val="00B75653"/>
    <w:rsid w:val="00BA22EC"/>
    <w:rsid w:val="00BA2CA4"/>
    <w:rsid w:val="00BA71A1"/>
    <w:rsid w:val="00BB4225"/>
    <w:rsid w:val="00BD4AFC"/>
    <w:rsid w:val="00BD70E4"/>
    <w:rsid w:val="00BE1248"/>
    <w:rsid w:val="00BF1689"/>
    <w:rsid w:val="00BF3D11"/>
    <w:rsid w:val="00C03F64"/>
    <w:rsid w:val="00C13EF7"/>
    <w:rsid w:val="00C1539A"/>
    <w:rsid w:val="00C15CE9"/>
    <w:rsid w:val="00C31188"/>
    <w:rsid w:val="00C442D6"/>
    <w:rsid w:val="00C71238"/>
    <w:rsid w:val="00CB098E"/>
    <w:rsid w:val="00CD7F8D"/>
    <w:rsid w:val="00CE5CAD"/>
    <w:rsid w:val="00D07E84"/>
    <w:rsid w:val="00D16733"/>
    <w:rsid w:val="00D42A48"/>
    <w:rsid w:val="00D42EDB"/>
    <w:rsid w:val="00D44F87"/>
    <w:rsid w:val="00D76AA5"/>
    <w:rsid w:val="00D83B42"/>
    <w:rsid w:val="00D9503D"/>
    <w:rsid w:val="00DA540C"/>
    <w:rsid w:val="00DC145F"/>
    <w:rsid w:val="00DD196C"/>
    <w:rsid w:val="00DF6052"/>
    <w:rsid w:val="00DF7FA1"/>
    <w:rsid w:val="00E23CDE"/>
    <w:rsid w:val="00E2433B"/>
    <w:rsid w:val="00E33383"/>
    <w:rsid w:val="00E36AD3"/>
    <w:rsid w:val="00E405AC"/>
    <w:rsid w:val="00E46910"/>
    <w:rsid w:val="00E51D0D"/>
    <w:rsid w:val="00E5767A"/>
    <w:rsid w:val="00E6770A"/>
    <w:rsid w:val="00E709B6"/>
    <w:rsid w:val="00E71918"/>
    <w:rsid w:val="00E73F98"/>
    <w:rsid w:val="00E81E71"/>
    <w:rsid w:val="00E82DC0"/>
    <w:rsid w:val="00E97C1D"/>
    <w:rsid w:val="00EA6C84"/>
    <w:rsid w:val="00EC4465"/>
    <w:rsid w:val="00ED7A71"/>
    <w:rsid w:val="00EE4FDB"/>
    <w:rsid w:val="00EF039A"/>
    <w:rsid w:val="00F20987"/>
    <w:rsid w:val="00F2767D"/>
    <w:rsid w:val="00F315CA"/>
    <w:rsid w:val="00F37062"/>
    <w:rsid w:val="00F50C50"/>
    <w:rsid w:val="00F5141B"/>
    <w:rsid w:val="00F6531C"/>
    <w:rsid w:val="00F66C19"/>
    <w:rsid w:val="00F720D5"/>
    <w:rsid w:val="00F75193"/>
    <w:rsid w:val="00FA7A97"/>
    <w:rsid w:val="00FC1853"/>
    <w:rsid w:val="00FC69AA"/>
    <w:rsid w:val="00FC69E3"/>
    <w:rsid w:val="00FD00D2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7FA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7FA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7FA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7FA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6F69DD"/>
    <w:pPr>
      <w:spacing w:after="200" w:line="276" w:lineRule="auto"/>
    </w:pPr>
    <w:rPr>
      <w:rFonts w:ascii="StobiSerif Regular" w:hAnsi="StobiSerif Regular" w:cs="StobiSerif Regular"/>
    </w:rPr>
  </w:style>
  <w:style w:type="paragraph" w:styleId="Title">
    <w:name w:val="Title"/>
    <w:basedOn w:val="Normal"/>
    <w:link w:val="TitleChar"/>
    <w:uiPriority w:val="99"/>
    <w:qFormat/>
    <w:locked/>
    <w:rsid w:val="00CE5C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28FF"/>
    <w:rPr>
      <w:rFonts w:ascii="Cambria" w:hAnsi="Cambria" w:cs="Times New Roman"/>
      <w:b/>
      <w:kern w:val="28"/>
      <w:sz w:val="3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CE5C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28FF"/>
    <w:rPr>
      <w:rFonts w:ascii="Times New Roman" w:hAnsi="Times New Roman" w:cs="Times New Roman"/>
      <w:sz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CE5CAD"/>
    <w:pPr>
      <w:spacing w:after="12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422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2</Pages>
  <Words>926</Words>
  <Characters>5282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55</cp:revision>
  <cp:lastPrinted>2021-06-17T07:40:00Z</cp:lastPrinted>
  <dcterms:created xsi:type="dcterms:W3CDTF">2022-06-01T13:31:00Z</dcterms:created>
  <dcterms:modified xsi:type="dcterms:W3CDTF">2024-09-11T07:09:00Z</dcterms:modified>
</cp:coreProperties>
</file>